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31" w:rsidRDefault="005B4531" w:rsidP="005A145C">
      <w:pPr>
        <w:pStyle w:val="Standard"/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sz w:val="36"/>
          <w:szCs w:val="36"/>
        </w:rPr>
        <w:t>ОБЩИНСКА ИЗБИРАТЕЛНА КОМИСИЯ</w:t>
      </w:r>
    </w:p>
    <w:p w:rsidR="005B4531" w:rsidRDefault="005B4531" w:rsidP="005A145C">
      <w:pPr>
        <w:pStyle w:val="Standard"/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sz w:val="36"/>
          <w:szCs w:val="36"/>
        </w:rPr>
        <w:t>ОБЩИНА    КАСПИЧАН</w:t>
      </w:r>
    </w:p>
    <w:p w:rsidR="005B4531" w:rsidRDefault="005B4531" w:rsidP="005A145C">
      <w:pPr>
        <w:pStyle w:val="Standard"/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ОБЛАСТ      ШУМЕН</w:t>
      </w:r>
    </w:p>
    <w:p w:rsidR="005B4531" w:rsidRDefault="005B4531" w:rsidP="005A145C">
      <w:pPr>
        <w:pStyle w:val="Standard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B4531" w:rsidRDefault="005B4531" w:rsidP="005A145C">
      <w:pPr>
        <w:pStyle w:val="Standard"/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e-mail:oik2719@cik.bg; гр.Каспичан, ул. Мадарски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онник</w:t>
      </w:r>
      <w:r>
        <w:rPr>
          <w:rFonts w:ascii="Times New Roman" w:hAnsi="Times New Roman" w:cs="Times New Roman"/>
          <w:sz w:val="24"/>
          <w:szCs w:val="24"/>
        </w:rPr>
        <w:t xml:space="preserve"> 91, Заседателна зала</w:t>
      </w:r>
    </w:p>
    <w:p w:rsidR="005B4531" w:rsidRDefault="005B4531" w:rsidP="005A145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B4531" w:rsidRDefault="005B4531" w:rsidP="005A145C">
      <w:pPr>
        <w:pStyle w:val="Standard"/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Р Е Ш Е Н И Е</w:t>
      </w:r>
    </w:p>
    <w:p w:rsidR="005B4531" w:rsidRDefault="005B4531" w:rsidP="005A145C">
      <w:pPr>
        <w:pStyle w:val="Standard"/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 6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</w:p>
    <w:p w:rsidR="005B4531" w:rsidRDefault="005B4531" w:rsidP="005A145C">
      <w:pPr>
        <w:pStyle w:val="Standard"/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град Каспичан, 22.09.2019 г.</w:t>
      </w:r>
    </w:p>
    <w:p w:rsidR="005B4531" w:rsidRPr="00045DA0" w:rsidRDefault="005B4531" w:rsidP="00771D47">
      <w:pPr>
        <w:pStyle w:val="Textbody"/>
        <w:spacing w:before="28" w:after="100" w:line="240" w:lineRule="auto"/>
        <w:jc w:val="both"/>
        <w:rPr>
          <w:rFonts w:cs="Times New Roman"/>
        </w:rPr>
      </w:pPr>
    </w:p>
    <w:p w:rsidR="005B4531" w:rsidRPr="002C1842" w:rsidRDefault="005B4531" w:rsidP="002C1842">
      <w:pPr>
        <w:jc w:val="both"/>
      </w:pPr>
      <w:r>
        <w:t xml:space="preserve">                Днес, </w:t>
      </w:r>
      <w:r>
        <w:rPr>
          <w:lang w:val="en-US"/>
        </w:rPr>
        <w:t>2</w:t>
      </w:r>
      <w:r>
        <w:t>2 септември 201</w:t>
      </w:r>
      <w:r>
        <w:rPr>
          <w:lang w:val="en-US"/>
        </w:rPr>
        <w:t>9</w:t>
      </w:r>
      <w:r>
        <w:t>г.</w:t>
      </w:r>
      <w:r>
        <w:rPr>
          <w:lang w:val="en-US"/>
        </w:rPr>
        <w:t xml:space="preserve"> </w:t>
      </w:r>
      <w:r>
        <w:t xml:space="preserve">в  Общинска избирателна комисия гр. Каспичан   постъпи </w:t>
      </w:r>
      <w:r w:rsidRPr="00232B02">
        <w:rPr>
          <w:b/>
          <w:bCs/>
        </w:rPr>
        <w:t xml:space="preserve">предложение </w:t>
      </w:r>
      <w:r w:rsidRPr="00232B0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№ КЛ-ИК-001 - 22.09.2019</w:t>
      </w:r>
      <w:r w:rsidRPr="00F83F53">
        <w:rPr>
          <w:b/>
          <w:bCs/>
          <w:sz w:val="26"/>
          <w:szCs w:val="26"/>
        </w:rPr>
        <w:t>г</w:t>
      </w:r>
      <w:r>
        <w:t xml:space="preserve"> за регистрация на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Инициативен комитет</w:t>
      </w:r>
      <w:r w:rsidRPr="002C1842">
        <w:t xml:space="preserve"> </w:t>
      </w:r>
      <w:r w:rsidRPr="002C1842">
        <w:rPr>
          <w:b/>
          <w:bCs/>
          <w:sz w:val="28"/>
          <w:szCs w:val="28"/>
        </w:rPr>
        <w:t>за издигане на Ивайло Симеонов Пенев за независим кандидат за кмет на кметство с. Златна Нива</w:t>
      </w:r>
      <w:r w:rsidRPr="00A04648">
        <w:rPr>
          <w:b/>
          <w:bCs/>
          <w:sz w:val="28"/>
          <w:szCs w:val="28"/>
        </w:rPr>
        <w:t>,</w:t>
      </w:r>
      <w:r w:rsidRPr="00AE48BD">
        <w:t xml:space="preserve"> </w:t>
      </w:r>
      <w:r w:rsidRPr="002C1842">
        <w:t xml:space="preserve">за участие в изборите за </w:t>
      </w:r>
      <w:r w:rsidRPr="002C1842">
        <w:rPr>
          <w:b/>
          <w:bCs/>
        </w:rPr>
        <w:t>кметове на кметства</w:t>
      </w:r>
      <w:r w:rsidRPr="002C1842">
        <w:t xml:space="preserve"> на 2</w:t>
      </w:r>
      <w:r w:rsidRPr="002C1842">
        <w:rPr>
          <w:lang w:val="en-US"/>
        </w:rPr>
        <w:t>7</w:t>
      </w:r>
      <w:r w:rsidRPr="002C1842">
        <w:t xml:space="preserve"> октомври 201</w:t>
      </w:r>
      <w:r w:rsidRPr="002C1842">
        <w:rPr>
          <w:lang w:val="en-US"/>
        </w:rPr>
        <w:t>9</w:t>
      </w:r>
      <w:r w:rsidRPr="002C1842">
        <w:t>г.</w:t>
      </w:r>
    </w:p>
    <w:p w:rsidR="005B4531" w:rsidRDefault="005B4531" w:rsidP="00771D47">
      <w:pPr>
        <w:jc w:val="both"/>
      </w:pPr>
      <w:bookmarkStart w:id="0" w:name="_GoBack"/>
      <w:bookmarkEnd w:id="0"/>
    </w:p>
    <w:p w:rsidR="005B4531" w:rsidRDefault="005B4531" w:rsidP="00771D47"/>
    <w:p w:rsidR="005B4531" w:rsidRDefault="005B4531" w:rsidP="00771D47">
      <w:r>
        <w:t xml:space="preserve">                            </w:t>
      </w:r>
      <w:r>
        <w:rPr>
          <w:lang w:val="en-US"/>
        </w:rPr>
        <w:t>Към заявлението са приложени следните документи</w:t>
      </w:r>
      <w:r>
        <w:t>:</w:t>
      </w:r>
    </w:p>
    <w:p w:rsidR="005B4531" w:rsidRPr="00031689" w:rsidRDefault="005B4531" w:rsidP="00771D47">
      <w:pPr>
        <w:pStyle w:val="ListParagraph"/>
        <w:numPr>
          <w:ilvl w:val="0"/>
          <w:numId w:val="1"/>
        </w:numPr>
      </w:pPr>
      <w:r w:rsidRPr="00031689">
        <w:rPr>
          <w:sz w:val="22"/>
          <w:szCs w:val="22"/>
        </w:rPr>
        <w:t>Предложение за регистрация на кандидатска листа</w:t>
      </w:r>
      <w:r>
        <w:rPr>
          <w:sz w:val="22"/>
          <w:szCs w:val="22"/>
        </w:rPr>
        <w:t xml:space="preserve"> </w:t>
      </w:r>
      <w:r>
        <w:rPr>
          <w:color w:val="333333"/>
        </w:rPr>
        <w:t>(Приложение № 64-МИ)</w:t>
      </w:r>
    </w:p>
    <w:p w:rsidR="005B4531" w:rsidRPr="002C1842" w:rsidRDefault="005B4531" w:rsidP="00771D47">
      <w:pPr>
        <w:numPr>
          <w:ilvl w:val="0"/>
          <w:numId w:val="1"/>
        </w:numPr>
      </w:pPr>
      <w:r w:rsidRPr="002C1842">
        <w:rPr>
          <w:sz w:val="22"/>
          <w:szCs w:val="22"/>
        </w:rPr>
        <w:t>Заявление-декларация по образец от кандидата за кмет на кметство 1 брой</w:t>
      </w:r>
    </w:p>
    <w:p w:rsidR="005B4531" w:rsidRPr="00B76385" w:rsidRDefault="005B4531" w:rsidP="002C1842">
      <w:pPr>
        <w:pStyle w:val="ListParagraph"/>
        <w:numPr>
          <w:ilvl w:val="0"/>
          <w:numId w:val="1"/>
        </w:numPr>
      </w:pPr>
      <w:r w:rsidRPr="00B76385">
        <w:rPr>
          <w:sz w:val="22"/>
          <w:szCs w:val="22"/>
        </w:rPr>
        <w:t xml:space="preserve">Списък на избиратели, подкрепящи регистрацията на независимия кандидат, съгласно чл. 416, ал. 2 ИК – на хартия (39 броя листа/157 броя избиратели) и в структуриран вид на технически носител в </w:t>
      </w:r>
      <w:r w:rsidRPr="00B76385">
        <w:rPr>
          <w:sz w:val="22"/>
          <w:szCs w:val="22"/>
          <w:lang w:val="en-US"/>
        </w:rPr>
        <w:t>excel</w:t>
      </w:r>
      <w:r w:rsidRPr="00B76385">
        <w:rPr>
          <w:sz w:val="22"/>
          <w:szCs w:val="22"/>
          <w:lang w:val="ru-RU"/>
        </w:rPr>
        <w:t xml:space="preserve"> </w:t>
      </w:r>
      <w:r w:rsidRPr="00B76385">
        <w:rPr>
          <w:sz w:val="22"/>
          <w:szCs w:val="22"/>
        </w:rPr>
        <w:t>формат (само за инициативните комитети).</w:t>
      </w:r>
    </w:p>
    <w:p w:rsidR="005B4531" w:rsidRPr="00383478" w:rsidRDefault="005B4531" w:rsidP="002C1842">
      <w:pPr>
        <w:pStyle w:val="ListParagraph"/>
        <w:numPr>
          <w:ilvl w:val="0"/>
          <w:numId w:val="1"/>
        </w:numPr>
      </w:pPr>
      <w:r w:rsidRPr="002C1842">
        <w:rPr>
          <w:sz w:val="22"/>
          <w:szCs w:val="22"/>
        </w:rPr>
        <w:t xml:space="preserve"> Флаш диск с информация за списъка на лицата, подкрепящи независимия кандидат</w:t>
      </w:r>
    </w:p>
    <w:p w:rsidR="005B4531" w:rsidRDefault="005B4531" w:rsidP="00383478">
      <w:pPr>
        <w:pStyle w:val="ListParagraph"/>
        <w:ind w:left="708"/>
        <w:rPr>
          <w:sz w:val="22"/>
          <w:szCs w:val="22"/>
        </w:rPr>
      </w:pPr>
      <w:r>
        <w:rPr>
          <w:sz w:val="22"/>
          <w:szCs w:val="22"/>
        </w:rPr>
        <w:t>Извършена проверка от община Каспичан относно обстоятелствата декларирани със заявление-декларация /приложение 65-МИ/. За проверката е съставен протокол от Дирекция ГРАО Община Каспичан от 22/09/2019 г.</w:t>
      </w:r>
    </w:p>
    <w:p w:rsidR="005B4531" w:rsidRPr="00383478" w:rsidRDefault="005B4531" w:rsidP="00383478">
      <w:pPr>
        <w:pStyle w:val="ListParagraph"/>
        <w:ind w:left="708"/>
      </w:pPr>
      <w:r>
        <w:rPr>
          <w:sz w:val="22"/>
          <w:szCs w:val="22"/>
        </w:rPr>
        <w:t>Извършена е проверка на списък с избиратели, подкрепящи регистрацията на независим кандидат от ГД ГРАО, ТЗ ГРАО Шумен. Потокол от 22.09.2019 г.</w:t>
      </w:r>
    </w:p>
    <w:p w:rsidR="005B4531" w:rsidRDefault="005B4531" w:rsidP="00232B02">
      <w:pPr>
        <w:ind w:firstLine="360"/>
        <w:jc w:val="both"/>
      </w:pPr>
      <w:r>
        <w:t>В резултат на извършената проверка се установи, че са налице всички изискуеми документи необходими за регистрация на партия</w:t>
      </w:r>
    </w:p>
    <w:p w:rsidR="005B4531" w:rsidRDefault="005B4531" w:rsidP="00232B02">
      <w:pPr>
        <w:ind w:firstLine="360"/>
        <w:jc w:val="both"/>
      </w:pPr>
      <w:r>
        <w:t xml:space="preserve">На основание чл.  87,ал.1, </w:t>
      </w:r>
      <w:r w:rsidRPr="00045DA0">
        <w:t>т.</w:t>
      </w:r>
      <w:r w:rsidRPr="00045DA0">
        <w:rPr>
          <w:lang w:val="en-US"/>
        </w:rPr>
        <w:t xml:space="preserve">14 </w:t>
      </w:r>
      <w:r w:rsidRPr="00045DA0">
        <w:t xml:space="preserve">във връзка чл. 417 ал.1-2 </w:t>
      </w:r>
      <w:r>
        <w:t>от Изборния кодекс ОИК Каспичан</w:t>
      </w:r>
    </w:p>
    <w:p w:rsidR="005B4531" w:rsidRDefault="005B4531" w:rsidP="00771D47"/>
    <w:p w:rsidR="005B4531" w:rsidRPr="00F83F53" w:rsidRDefault="005B4531" w:rsidP="00771D47">
      <w:pPr>
        <w:rPr>
          <w:sz w:val="32"/>
          <w:szCs w:val="32"/>
        </w:rPr>
      </w:pP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  <w:t xml:space="preserve">   Р</w:t>
      </w:r>
      <w:r>
        <w:rPr>
          <w:sz w:val="32"/>
          <w:szCs w:val="32"/>
        </w:rPr>
        <w:t xml:space="preserve"> </w:t>
      </w:r>
      <w:r w:rsidRPr="00F83F53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F83F53">
        <w:rPr>
          <w:sz w:val="32"/>
          <w:szCs w:val="32"/>
        </w:rPr>
        <w:t>Ш</w:t>
      </w:r>
      <w:r>
        <w:rPr>
          <w:sz w:val="32"/>
          <w:szCs w:val="32"/>
        </w:rPr>
        <w:t xml:space="preserve"> </w:t>
      </w:r>
      <w:r w:rsidRPr="00F83F53">
        <w:rPr>
          <w:sz w:val="32"/>
          <w:szCs w:val="32"/>
        </w:rPr>
        <w:t>И:</w:t>
      </w:r>
    </w:p>
    <w:p w:rsidR="005B4531" w:rsidRDefault="005B4531" w:rsidP="00771D47"/>
    <w:p w:rsidR="005B4531" w:rsidRPr="00B76385" w:rsidRDefault="005B4531" w:rsidP="00771D47">
      <w:pPr>
        <w:jc w:val="both"/>
      </w:pPr>
      <w:r>
        <w:t xml:space="preserve">       Регистрира</w:t>
      </w:r>
      <w:r>
        <w:rPr>
          <w:b/>
          <w:bCs/>
        </w:rPr>
        <w:t xml:space="preserve"> </w:t>
      </w:r>
      <w:r w:rsidRPr="00B76385">
        <w:rPr>
          <w:b/>
          <w:bCs/>
        </w:rPr>
        <w:t>Ивайло Симеонов Пенев за независим кандидат за кмет на кметство с. Златна Нива,</w:t>
      </w:r>
      <w:r w:rsidRPr="00B76385">
        <w:t xml:space="preserve"> </w:t>
      </w:r>
      <w:r>
        <w:t xml:space="preserve">издигнат от инициативен комитет </w:t>
      </w:r>
      <w:r w:rsidRPr="00B76385">
        <w:t xml:space="preserve">за участие в изборите за </w:t>
      </w:r>
      <w:r w:rsidRPr="00B76385">
        <w:rPr>
          <w:b/>
          <w:bCs/>
        </w:rPr>
        <w:t xml:space="preserve">кметове на кметства </w:t>
      </w:r>
      <w:r w:rsidRPr="00B76385">
        <w:t>на 2</w:t>
      </w:r>
      <w:r w:rsidRPr="00B76385">
        <w:rPr>
          <w:lang w:val="en-US"/>
        </w:rPr>
        <w:t>7</w:t>
      </w:r>
      <w:r w:rsidRPr="00B76385">
        <w:t xml:space="preserve"> октомври 201</w:t>
      </w:r>
      <w:r w:rsidRPr="00B76385">
        <w:rPr>
          <w:lang w:val="en-US"/>
        </w:rPr>
        <w:t>9</w:t>
      </w:r>
      <w:r w:rsidRPr="00B76385">
        <w:t xml:space="preserve">г. </w:t>
      </w:r>
    </w:p>
    <w:p w:rsidR="005B4531" w:rsidRDefault="005B4531" w:rsidP="00771D47"/>
    <w:p w:rsidR="005B4531" w:rsidRDefault="005B4531" w:rsidP="00045DA0">
      <w:pPr>
        <w:ind w:firstLine="708"/>
        <w:jc w:val="both"/>
        <w:rPr>
          <w:i/>
          <w:iCs/>
          <w:sz w:val="22"/>
          <w:szCs w:val="22"/>
        </w:rPr>
      </w:pPr>
      <w:r w:rsidRPr="00F325B3">
        <w:rPr>
          <w:i/>
          <w:iCs/>
          <w:sz w:val="22"/>
          <w:szCs w:val="22"/>
        </w:rPr>
        <w:t>Решението се изготви  в два екземпляра</w:t>
      </w:r>
    </w:p>
    <w:p w:rsidR="005B4531" w:rsidRPr="00232B02" w:rsidRDefault="005B4531" w:rsidP="00232B02">
      <w:pPr>
        <w:ind w:firstLine="708"/>
        <w:jc w:val="both"/>
        <w:rPr>
          <w:i/>
          <w:iCs/>
          <w:sz w:val="22"/>
          <w:szCs w:val="22"/>
        </w:rPr>
      </w:pPr>
      <w:r w:rsidRPr="00F325B3">
        <w:rPr>
          <w:i/>
          <w:iCs/>
          <w:sz w:val="22"/>
          <w:szCs w:val="22"/>
        </w:rPr>
        <w:t>Подписали ОИК</w:t>
      </w:r>
    </w:p>
    <w:p w:rsidR="005B4531" w:rsidRDefault="005B4531" w:rsidP="00232B02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>
        <w:rPr>
          <w:i/>
          <w:iCs/>
          <w:sz w:val="22"/>
          <w:szCs w:val="22"/>
        </w:rPr>
        <w:tab/>
      </w:r>
    </w:p>
    <w:p w:rsidR="005B4531" w:rsidRPr="00232B02" w:rsidRDefault="005B4531" w:rsidP="00232B02">
      <w:pPr>
        <w:jc w:val="both"/>
        <w:rPr>
          <w:i/>
          <w:iCs/>
          <w:sz w:val="22"/>
          <w:szCs w:val="22"/>
        </w:rPr>
      </w:pPr>
      <w:r w:rsidRPr="00F83F53">
        <w:rPr>
          <w:i/>
          <w:iCs/>
          <w:sz w:val="22"/>
          <w:szCs w:val="22"/>
        </w:rPr>
        <w:t>Решението може да се обжалва пред Централна избирателна комисия в срок до 3 дни от обявяването им.</w:t>
      </w:r>
    </w:p>
    <w:p w:rsidR="005B4531" w:rsidRDefault="005B4531" w:rsidP="00771D47"/>
    <w:p w:rsidR="005B4531" w:rsidRDefault="005B4531" w:rsidP="00771D47"/>
    <w:p w:rsidR="005B4531" w:rsidRDefault="005B4531" w:rsidP="00771D47"/>
    <w:p w:rsidR="005B4531" w:rsidRDefault="005B4531" w:rsidP="00771D47"/>
    <w:p w:rsidR="005B4531" w:rsidRPr="00045DA0" w:rsidRDefault="005B4531" w:rsidP="00771D47"/>
    <w:p w:rsidR="005B4531" w:rsidRPr="00045DA0" w:rsidRDefault="005B4531" w:rsidP="00771D47">
      <w:pPr>
        <w:pStyle w:val="NormalWeb"/>
        <w:spacing w:before="0" w:beforeAutospacing="0" w:after="105" w:afterAutospacing="0" w:line="210" w:lineRule="atLeast"/>
        <w:rPr>
          <w:color w:val="2D2E2F"/>
          <w:shd w:val="clear" w:color="auto" w:fill="FEFEFE"/>
        </w:rPr>
      </w:pPr>
      <w:r w:rsidRPr="00045DA0">
        <w:rPr>
          <w:color w:val="2D2E2F"/>
          <w:shd w:val="clear" w:color="auto" w:fill="FEFEFE"/>
        </w:rPr>
        <w:t xml:space="preserve">                                                                                      </w:t>
      </w:r>
      <w:r>
        <w:rPr>
          <w:color w:val="2D2E2F"/>
          <w:shd w:val="clear" w:color="auto" w:fill="FEFEFE"/>
          <w:lang w:val="en-US"/>
        </w:rPr>
        <w:t xml:space="preserve">       </w:t>
      </w:r>
      <w:r w:rsidRPr="00045DA0">
        <w:rPr>
          <w:color w:val="2D2E2F"/>
          <w:shd w:val="clear" w:color="auto" w:fill="FEFEFE"/>
          <w:lang w:val="en-US"/>
        </w:rPr>
        <w:t xml:space="preserve"> </w:t>
      </w:r>
      <w:r w:rsidRPr="00045DA0">
        <w:rPr>
          <w:color w:val="2D2E2F"/>
          <w:shd w:val="clear" w:color="auto" w:fill="FEFEFE"/>
        </w:rPr>
        <w:t>ПРЕДСЕДАТЕЛ:</w:t>
      </w:r>
      <w:r w:rsidRPr="00045DA0">
        <w:rPr>
          <w:color w:val="2D2E2F"/>
          <w:shd w:val="clear" w:color="auto" w:fill="FEFEFE"/>
        </w:rPr>
        <w:br/>
        <w:t xml:space="preserve">                                                                                                              </w:t>
      </w:r>
      <w:r>
        <w:rPr>
          <w:color w:val="2D2E2F"/>
          <w:shd w:val="clear" w:color="auto" w:fill="FEFEFE"/>
          <w:lang w:val="en-US"/>
        </w:rPr>
        <w:t xml:space="preserve">                </w:t>
      </w:r>
      <w:r w:rsidRPr="00045DA0">
        <w:rPr>
          <w:color w:val="2D2E2F"/>
          <w:shd w:val="clear" w:color="auto" w:fill="FEFEFE"/>
        </w:rPr>
        <w:t>Диана Илиева</w:t>
      </w:r>
    </w:p>
    <w:p w:rsidR="005B4531" w:rsidRDefault="005B4531" w:rsidP="00771D47">
      <w:pPr>
        <w:pStyle w:val="NormalWeb"/>
        <w:spacing w:before="0" w:beforeAutospacing="0" w:after="105" w:afterAutospacing="0" w:line="210" w:lineRule="atLeast"/>
        <w:rPr>
          <w:color w:val="2D2E2F"/>
          <w:shd w:val="clear" w:color="auto" w:fill="FEFEFE"/>
        </w:rPr>
      </w:pPr>
      <w:r w:rsidRPr="00045DA0">
        <w:rPr>
          <w:color w:val="2D2E2F"/>
          <w:shd w:val="clear" w:color="auto" w:fill="FEFEFE"/>
        </w:rPr>
        <w:t xml:space="preserve">                                                                                     </w:t>
      </w:r>
      <w:r>
        <w:rPr>
          <w:color w:val="2D2E2F"/>
          <w:shd w:val="clear" w:color="auto" w:fill="FEFEFE"/>
          <w:lang w:val="en-US"/>
        </w:rPr>
        <w:t xml:space="preserve">         </w:t>
      </w:r>
    </w:p>
    <w:p w:rsidR="005B4531" w:rsidRPr="00383478" w:rsidRDefault="005B4531" w:rsidP="00771D47">
      <w:pPr>
        <w:pStyle w:val="NormalWeb"/>
        <w:spacing w:before="0" w:beforeAutospacing="0" w:after="105" w:afterAutospacing="0" w:line="210" w:lineRule="atLeast"/>
        <w:rPr>
          <w:color w:val="2D2E2F"/>
          <w:shd w:val="clear" w:color="auto" w:fill="FEFEFE"/>
        </w:rPr>
      </w:pPr>
    </w:p>
    <w:p w:rsidR="005B4531" w:rsidRPr="00045DA0" w:rsidRDefault="005B4531" w:rsidP="00045DA0">
      <w:pPr>
        <w:pStyle w:val="NormalWeb"/>
        <w:spacing w:before="0" w:beforeAutospacing="0" w:after="105" w:afterAutospacing="0" w:line="210" w:lineRule="atLeast"/>
        <w:rPr>
          <w:color w:val="2D2E2F"/>
          <w:shd w:val="clear" w:color="auto" w:fill="FEFEFE"/>
        </w:rPr>
      </w:pPr>
      <w:r w:rsidRPr="00045DA0">
        <w:rPr>
          <w:color w:val="2D2E2F"/>
          <w:shd w:val="clear" w:color="auto" w:fill="FEFEFE"/>
          <w:lang w:val="en-US"/>
        </w:rPr>
        <w:t xml:space="preserve">                                                                    </w:t>
      </w:r>
      <w:r>
        <w:rPr>
          <w:color w:val="2D2E2F"/>
          <w:shd w:val="clear" w:color="auto" w:fill="FEFEFE"/>
          <w:lang w:val="en-US"/>
        </w:rPr>
        <w:t xml:space="preserve">                            </w:t>
      </w:r>
      <w:r w:rsidRPr="00045DA0">
        <w:rPr>
          <w:color w:val="2D2E2F"/>
          <w:shd w:val="clear" w:color="auto" w:fill="FEFEFE"/>
          <w:lang w:val="en-US"/>
        </w:rPr>
        <w:t xml:space="preserve"> </w:t>
      </w:r>
      <w:r w:rsidRPr="00045DA0">
        <w:rPr>
          <w:color w:val="2D2E2F"/>
          <w:shd w:val="clear" w:color="auto" w:fill="FEFEFE"/>
        </w:rPr>
        <w:t xml:space="preserve"> СЕКРЕТАР:</w:t>
      </w:r>
      <w:r w:rsidRPr="00045DA0">
        <w:rPr>
          <w:color w:val="2D2E2F"/>
          <w:shd w:val="clear" w:color="auto" w:fill="FEFEFE"/>
        </w:rPr>
        <w:br/>
        <w:t xml:space="preserve">                                                                    </w:t>
      </w:r>
      <w:r>
        <w:rPr>
          <w:color w:val="2D2E2F"/>
          <w:shd w:val="clear" w:color="auto" w:fill="FEFEFE"/>
        </w:rPr>
        <w:t xml:space="preserve">                               </w:t>
      </w:r>
      <w:r w:rsidRPr="00045DA0">
        <w:rPr>
          <w:color w:val="2D2E2F"/>
          <w:shd w:val="clear" w:color="auto" w:fill="FEFEFE"/>
        </w:rPr>
        <w:t xml:space="preserve">          </w:t>
      </w:r>
      <w:r>
        <w:rPr>
          <w:color w:val="2D2E2F"/>
          <w:shd w:val="clear" w:color="auto" w:fill="FEFEFE"/>
          <w:lang w:val="en-US"/>
        </w:rPr>
        <w:t xml:space="preserve">              </w:t>
      </w:r>
      <w:r w:rsidRPr="00045DA0">
        <w:rPr>
          <w:color w:val="2D2E2F"/>
          <w:shd w:val="clear" w:color="auto" w:fill="FEFEFE"/>
          <w:lang w:val="en-US"/>
        </w:rPr>
        <w:t xml:space="preserve">  </w:t>
      </w:r>
      <w:r>
        <w:rPr>
          <w:color w:val="2D2E2F"/>
          <w:shd w:val="clear" w:color="auto" w:fill="FEFEFE"/>
        </w:rPr>
        <w:t xml:space="preserve"> Пламен Недев</w:t>
      </w:r>
    </w:p>
    <w:p w:rsidR="005B4531" w:rsidRDefault="005B4531" w:rsidP="00771D47">
      <w:pPr>
        <w:rPr>
          <w:i/>
          <w:iCs/>
          <w:sz w:val="20"/>
          <w:szCs w:val="20"/>
        </w:rPr>
      </w:pPr>
    </w:p>
    <w:p w:rsidR="005B4531" w:rsidRDefault="005B4531" w:rsidP="00232B0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Публикувано на 22.09.201</w:t>
      </w:r>
      <w:r>
        <w:rPr>
          <w:i/>
          <w:iCs/>
          <w:sz w:val="20"/>
          <w:szCs w:val="20"/>
          <w:lang w:val="en-US"/>
        </w:rPr>
        <w:t>9</w:t>
      </w:r>
      <w:r>
        <w:rPr>
          <w:i/>
          <w:iCs/>
          <w:sz w:val="20"/>
          <w:szCs w:val="20"/>
        </w:rPr>
        <w:t>г. в 18:10  ч.</w:t>
      </w:r>
    </w:p>
    <w:p w:rsidR="005B4531" w:rsidRPr="00232B02" w:rsidRDefault="005B4531" w:rsidP="00232B02">
      <w:pPr>
        <w:rPr>
          <w:i/>
          <w:iCs/>
          <w:sz w:val="20"/>
          <w:szCs w:val="20"/>
        </w:rPr>
      </w:pPr>
      <w:r w:rsidRPr="00FA7F25">
        <w:rPr>
          <w:kern w:val="3"/>
          <w:lang w:eastAsia="en-US"/>
        </w:rPr>
        <w:t>Решението снето от таблото на ……...... в ……….часа</w:t>
      </w:r>
    </w:p>
    <w:sectPr w:rsidR="005B4531" w:rsidRPr="00232B02" w:rsidSect="00170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43453"/>
    <w:multiLevelType w:val="hybridMultilevel"/>
    <w:tmpl w:val="C85C1F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45C"/>
    <w:rsid w:val="00031689"/>
    <w:rsid w:val="00045DA0"/>
    <w:rsid w:val="0017014B"/>
    <w:rsid w:val="00232B02"/>
    <w:rsid w:val="002B2C31"/>
    <w:rsid w:val="002C1842"/>
    <w:rsid w:val="00333E3B"/>
    <w:rsid w:val="00343FBF"/>
    <w:rsid w:val="00383478"/>
    <w:rsid w:val="003D21AC"/>
    <w:rsid w:val="00550708"/>
    <w:rsid w:val="00555777"/>
    <w:rsid w:val="005A145C"/>
    <w:rsid w:val="005B4531"/>
    <w:rsid w:val="006D4293"/>
    <w:rsid w:val="00771D47"/>
    <w:rsid w:val="007925BD"/>
    <w:rsid w:val="007C0E6C"/>
    <w:rsid w:val="00941600"/>
    <w:rsid w:val="00A04648"/>
    <w:rsid w:val="00AE48BD"/>
    <w:rsid w:val="00B76385"/>
    <w:rsid w:val="00D170A1"/>
    <w:rsid w:val="00D25D2E"/>
    <w:rsid w:val="00D42485"/>
    <w:rsid w:val="00DC4155"/>
    <w:rsid w:val="00E81811"/>
    <w:rsid w:val="00F325B3"/>
    <w:rsid w:val="00F40C2E"/>
    <w:rsid w:val="00F83F53"/>
    <w:rsid w:val="00FA7F25"/>
    <w:rsid w:val="00FB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D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5A145C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</w:rPr>
  </w:style>
  <w:style w:type="paragraph" w:customStyle="1" w:styleId="Textbody">
    <w:name w:val="Text body"/>
    <w:basedOn w:val="Standard"/>
    <w:uiPriority w:val="99"/>
    <w:rsid w:val="005A145C"/>
    <w:pPr>
      <w:spacing w:after="120"/>
    </w:pPr>
    <w:rPr>
      <w:rFonts w:eastAsia="SimSun"/>
    </w:rPr>
  </w:style>
  <w:style w:type="paragraph" w:customStyle="1" w:styleId="1">
    <w:name w:val="Заглавие1"/>
    <w:basedOn w:val="Normal"/>
    <w:uiPriority w:val="99"/>
    <w:rsid w:val="00771D4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771D4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771D4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406</Words>
  <Characters>2317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subject/>
  <dc:creator>OIK</dc:creator>
  <cp:keywords/>
  <dc:description/>
  <cp:lastModifiedBy>OIK2</cp:lastModifiedBy>
  <cp:revision>2</cp:revision>
  <cp:lastPrinted>2019-09-22T14:51:00Z</cp:lastPrinted>
  <dcterms:created xsi:type="dcterms:W3CDTF">2019-09-22T14:53:00Z</dcterms:created>
  <dcterms:modified xsi:type="dcterms:W3CDTF">2019-09-22T14:53:00Z</dcterms:modified>
</cp:coreProperties>
</file>